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珠海市高栏港经济区危险废物综合处置项目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0A96727"/>
    <w:rsid w:val="43EF76B9"/>
    <w:rsid w:val="44EB321A"/>
    <w:rsid w:val="4EE8527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Jenny</cp:lastModifiedBy>
  <dcterms:modified xsi:type="dcterms:W3CDTF">2018-12-24T07:09:41Z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